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1AD" w:rsidRDefault="00405476">
      <w:r>
        <w:t>Ingwer-Grapefruit-Limonade</w:t>
      </w:r>
    </w:p>
    <w:p w:rsidR="0039629A" w:rsidRDefault="0039629A"/>
    <w:p w:rsidR="0039629A" w:rsidRDefault="0039629A">
      <w:r>
        <w:t>Zutaten für 4 Gläser (je 250ml)</w:t>
      </w:r>
    </w:p>
    <w:p w:rsidR="0039629A" w:rsidRDefault="0039629A"/>
    <w:p w:rsidR="0039629A" w:rsidRDefault="0039629A" w:rsidP="0039629A">
      <w:pPr>
        <w:pStyle w:val="Listenabsatz"/>
        <w:numPr>
          <w:ilvl w:val="0"/>
          <w:numId w:val="1"/>
        </w:numPr>
      </w:pPr>
      <w:r>
        <w:t>1 Liter Mineralwasser mit Kohlensäure</w:t>
      </w:r>
    </w:p>
    <w:p w:rsidR="0039629A" w:rsidRDefault="0039629A" w:rsidP="0039629A">
      <w:pPr>
        <w:pStyle w:val="Listenabsatz"/>
        <w:numPr>
          <w:ilvl w:val="0"/>
          <w:numId w:val="1"/>
        </w:numPr>
      </w:pPr>
      <w:r>
        <w:t>1 Grapefruit</w:t>
      </w:r>
    </w:p>
    <w:p w:rsidR="0039629A" w:rsidRDefault="0039629A" w:rsidP="0039629A">
      <w:pPr>
        <w:pStyle w:val="Listenabsatz"/>
        <w:numPr>
          <w:ilvl w:val="0"/>
          <w:numId w:val="1"/>
        </w:numPr>
      </w:pPr>
      <w:r>
        <w:t>30g Bio Ingwer</w:t>
      </w:r>
    </w:p>
    <w:p w:rsidR="0039629A" w:rsidRDefault="0039629A" w:rsidP="0039629A">
      <w:pPr>
        <w:pStyle w:val="Listenabsatz"/>
        <w:numPr>
          <w:ilvl w:val="0"/>
          <w:numId w:val="1"/>
        </w:numPr>
      </w:pPr>
      <w:r>
        <w:t>30g Zucker</w:t>
      </w:r>
    </w:p>
    <w:p w:rsidR="0039629A" w:rsidRDefault="0039629A" w:rsidP="0039629A"/>
    <w:p w:rsidR="0039629A" w:rsidRDefault="0039629A" w:rsidP="0039629A">
      <w:r>
        <w:t>Zubereitung:</w:t>
      </w:r>
    </w:p>
    <w:p w:rsidR="0039629A" w:rsidRDefault="0039629A" w:rsidP="0039629A">
      <w:pPr>
        <w:pStyle w:val="KeinLeerraum"/>
      </w:pPr>
      <w:r>
        <w:t xml:space="preserve">Die Grapefruit wird halbiert und der Saft ausgepresst. Im Anschluss wird der Ingwer wird geschält und klein geschnitten. Die Ingwerstückchen kommen nun in den Grapefruitsaft gemeinsam mit dem Zucker. </w:t>
      </w:r>
    </w:p>
    <w:p w:rsidR="0039629A" w:rsidRDefault="0039629A" w:rsidP="0039629A">
      <w:pPr>
        <w:pStyle w:val="KeinLeerraum"/>
      </w:pPr>
      <w:r>
        <w:t>Der Grapefruit-Ingwer-Sud kommt für mindestens 12 Stunden in den Kühlschrank.</w:t>
      </w:r>
    </w:p>
    <w:p w:rsidR="0039629A" w:rsidRDefault="0039629A" w:rsidP="0039629A">
      <w:pPr>
        <w:pStyle w:val="KeinLeerraum"/>
      </w:pPr>
      <w:r>
        <w:t>Dann verbinden sich die Aromen des Ingwers am besten mit dem Saft.</w:t>
      </w:r>
    </w:p>
    <w:p w:rsidR="0039629A" w:rsidRDefault="0039629A" w:rsidP="0039629A">
      <w:pPr>
        <w:pStyle w:val="KeinLeerraum"/>
      </w:pPr>
      <w:r>
        <w:t>Der Sud wird durch ein Sieb gegeben und der reine Saft wird aufgefangen.</w:t>
      </w:r>
    </w:p>
    <w:p w:rsidR="0039629A" w:rsidRDefault="0039629A" w:rsidP="0039629A">
      <w:pPr>
        <w:pStyle w:val="KeinLeerraum"/>
      </w:pPr>
      <w:r>
        <w:t>Dieser wird mit 1,0 Liter Mineralwasser aufgegossen.</w:t>
      </w:r>
    </w:p>
    <w:p w:rsidR="0039629A" w:rsidRDefault="0039629A" w:rsidP="0039629A">
      <w:pPr>
        <w:pStyle w:val="KeinLeerraum"/>
      </w:pPr>
      <w:r>
        <w:t>Fertig ist eine erfrischende Limonade.</w:t>
      </w:r>
    </w:p>
    <w:p w:rsidR="0039629A" w:rsidRDefault="0039629A" w:rsidP="0039629A">
      <w:pPr>
        <w:pStyle w:val="KeinLeerraum"/>
      </w:pPr>
      <w:r>
        <w:t xml:space="preserve">Am besten serviert man das Getränk mit einen </w:t>
      </w:r>
      <w:r w:rsidR="00663647">
        <w:t>Stängel Minze und einen Eiswürfel</w:t>
      </w:r>
      <w:bookmarkStart w:id="0" w:name="_GoBack"/>
      <w:bookmarkEnd w:id="0"/>
    </w:p>
    <w:p w:rsidR="0039629A" w:rsidRDefault="0039629A" w:rsidP="0039629A">
      <w:pPr>
        <w:pStyle w:val="KeinLeerraum"/>
      </w:pPr>
      <w:r>
        <w:t xml:space="preserve">  </w:t>
      </w:r>
    </w:p>
    <w:sectPr w:rsidR="003962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2B489A"/>
    <w:multiLevelType w:val="hybridMultilevel"/>
    <w:tmpl w:val="1CC4CABA"/>
    <w:lvl w:ilvl="0" w:tplc="0FE2CD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476"/>
    <w:rsid w:val="0039629A"/>
    <w:rsid w:val="00405476"/>
    <w:rsid w:val="00663647"/>
    <w:rsid w:val="00C4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54326-3409-436A-86DA-523DD8DD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9629A"/>
    <w:pPr>
      <w:ind w:left="720"/>
      <w:contextualSpacing/>
    </w:pPr>
  </w:style>
  <w:style w:type="paragraph" w:styleId="KeinLeerraum">
    <w:name w:val="No Spacing"/>
    <w:uiPriority w:val="1"/>
    <w:qFormat/>
    <w:rsid w:val="003962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B36BC094.dotm</Template>
  <TotalTime>0</TotalTime>
  <Pages>1</Pages>
  <Words>102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Globus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Strobel</dc:creator>
  <cp:keywords/>
  <dc:description/>
  <cp:lastModifiedBy>Marcel Strobel</cp:lastModifiedBy>
  <cp:revision>2</cp:revision>
  <dcterms:created xsi:type="dcterms:W3CDTF">2020-01-08T14:24:00Z</dcterms:created>
  <dcterms:modified xsi:type="dcterms:W3CDTF">2020-01-08T14:35:00Z</dcterms:modified>
</cp:coreProperties>
</file>